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CF4" w:rsidRPr="008C269E" w:rsidRDefault="00B42CF4" w:rsidP="00123246">
      <w:pPr>
        <w:ind w:left="5664" w:firstLine="708"/>
      </w:pPr>
      <w:r w:rsidRPr="008C269E">
        <w:t xml:space="preserve">Al Direttore </w:t>
      </w:r>
    </w:p>
    <w:p w:rsidR="00B42CF4" w:rsidRPr="008C269E" w:rsidRDefault="00B42CF4" w:rsidP="00123246">
      <w:pPr>
        <w:ind w:left="4956"/>
      </w:pPr>
      <w:r w:rsidRPr="008C269E">
        <w:t xml:space="preserve">dell’Ufficio Scolastico Regionale per </w:t>
      </w:r>
      <w:r>
        <w:t>la Basilicata</w:t>
      </w:r>
    </w:p>
    <w:p w:rsidR="00B42CF4" w:rsidRDefault="00B42CF4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42CF4" w:rsidRDefault="00B42CF4"/>
    <w:p w:rsidR="00B42CF4" w:rsidRDefault="00B42CF4">
      <w:r>
        <w:t>OGGETTO: Autodichiarazione dei componenti del nucleo familiare fiscalmente a carico</w:t>
      </w:r>
    </w:p>
    <w:p w:rsidR="00B42CF4" w:rsidRDefault="00B42CF4"/>
    <w:p w:rsidR="00B42CF4" w:rsidRDefault="00B42CF4">
      <w:r>
        <w:tab/>
        <w:t>Il /la sottoscritto/a _______________________________________________________________</w:t>
      </w:r>
    </w:p>
    <w:p w:rsidR="00B42CF4" w:rsidRDefault="00B42CF4"/>
    <w:p w:rsidR="00B42CF4" w:rsidRDefault="00B42CF4">
      <w:r>
        <w:t>Nato/a a _____________________________________  il ______________________________________</w:t>
      </w:r>
    </w:p>
    <w:p w:rsidR="00B42CF4" w:rsidRDefault="00B42CF4"/>
    <w:p w:rsidR="00B42CF4" w:rsidRDefault="00B42CF4">
      <w:r>
        <w:t xml:space="preserve">ai fini della richiesta di sussidio per l’anno 2023 </w:t>
      </w:r>
    </w:p>
    <w:p w:rsidR="00B42CF4" w:rsidRDefault="00B42CF4"/>
    <w:p w:rsidR="00B42CF4" w:rsidRDefault="00B42CF4" w:rsidP="00C65D69">
      <w:pPr>
        <w:jc w:val="center"/>
      </w:pPr>
      <w:r>
        <w:t xml:space="preserve">D I C H I A R A </w:t>
      </w:r>
    </w:p>
    <w:p w:rsidR="00B42CF4" w:rsidRDefault="00B42CF4" w:rsidP="00C65D69">
      <w:pPr>
        <w:jc w:val="center"/>
      </w:pPr>
    </w:p>
    <w:p w:rsidR="00B42CF4" w:rsidRDefault="00B42CF4" w:rsidP="008C269E">
      <w:pPr>
        <w:spacing w:line="360" w:lineRule="auto"/>
        <w:jc w:val="both"/>
      </w:pPr>
      <w:r>
        <w:t xml:space="preserve">sotto la propria personale responsabilità, ai sensi dell’art. 46 del DPR 28.12.2000 n. 445, consapevole delle </w:t>
      </w:r>
    </w:p>
    <w:p w:rsidR="00B42CF4" w:rsidRDefault="00B42CF4" w:rsidP="008C269E">
      <w:pPr>
        <w:spacing w:line="360" w:lineRule="auto"/>
        <w:jc w:val="both"/>
      </w:pPr>
      <w:r>
        <w:t>conseguenze di carattere amministrativo e penale in caso di dichiarazioni non corrispondenti a verità, che il componente del nucleo familiare</w:t>
      </w:r>
    </w:p>
    <w:p w:rsidR="00B42CF4" w:rsidRDefault="00B42CF4" w:rsidP="008C269E">
      <w:pPr>
        <w:spacing w:line="360" w:lineRule="auto"/>
        <w:jc w:val="both"/>
      </w:pPr>
      <w:r>
        <w:t>_______________________________________ nato a _____________________________ il ___________</w:t>
      </w:r>
    </w:p>
    <w:p w:rsidR="00B42CF4" w:rsidRDefault="00B42CF4" w:rsidP="008C269E">
      <w:pPr>
        <w:spacing w:line="360" w:lineRule="auto"/>
        <w:jc w:val="both"/>
        <w:rPr>
          <w:sz w:val="16"/>
          <w:szCs w:val="16"/>
        </w:rPr>
      </w:pPr>
      <w:r w:rsidRPr="008E417A">
        <w:rPr>
          <w:sz w:val="16"/>
          <w:szCs w:val="16"/>
        </w:rPr>
        <w:t xml:space="preserve">               (indicare cognome e nome)</w:t>
      </w:r>
    </w:p>
    <w:p w:rsidR="00B42CF4" w:rsidRDefault="00B42CF4" w:rsidP="008C269E">
      <w:pPr>
        <w:spacing w:line="360" w:lineRule="auto"/>
        <w:jc w:val="both"/>
      </w:pPr>
      <w:r>
        <w:t>rapporto di parentela______________________________________________________________________</w:t>
      </w:r>
    </w:p>
    <w:p w:rsidR="00B42CF4" w:rsidRDefault="00B42CF4" w:rsidP="008C269E">
      <w:pPr>
        <w:spacing w:line="360" w:lineRule="auto"/>
        <w:jc w:val="both"/>
      </w:pPr>
      <w:r>
        <w:t xml:space="preserve">risulta </w:t>
      </w:r>
      <w:r w:rsidRPr="00BE257F">
        <w:rPr>
          <w:b/>
        </w:rPr>
        <w:t>fiscalmente a carico</w:t>
      </w:r>
      <w:r w:rsidRPr="00A86A88">
        <w:rPr>
          <w:b/>
        </w:rPr>
        <w:t xml:space="preserve"> </w:t>
      </w:r>
      <w:r w:rsidRPr="00BE257F">
        <w:t>del dichiarante</w:t>
      </w:r>
      <w:r>
        <w:t xml:space="preserve"> non avendo posseduto redditi che nel loro insieme hanno concorso alla formazione del reddito complessivo per un ammontare superiore a Euro 2.840,51 nell’anno 2023.</w:t>
      </w:r>
    </w:p>
    <w:p w:rsidR="00B42CF4" w:rsidRDefault="00B42CF4" w:rsidP="00C65D69">
      <w:pPr>
        <w:jc w:val="both"/>
      </w:pPr>
    </w:p>
    <w:p w:rsidR="00B42CF4" w:rsidRDefault="00B42CF4" w:rsidP="00C65D69">
      <w:pPr>
        <w:jc w:val="both"/>
      </w:pPr>
    </w:p>
    <w:p w:rsidR="00B42CF4" w:rsidRDefault="00B42CF4" w:rsidP="00C65D69">
      <w:pPr>
        <w:jc w:val="both"/>
      </w:pPr>
      <w:r>
        <w:t>Data__________________</w:t>
      </w:r>
      <w:r>
        <w:tab/>
      </w:r>
      <w:r>
        <w:tab/>
      </w:r>
      <w:r>
        <w:tab/>
      </w:r>
      <w:r>
        <w:tab/>
      </w:r>
      <w:r>
        <w:tab/>
        <w:t>firma ___________________________</w:t>
      </w:r>
    </w:p>
    <w:p w:rsidR="00B42CF4" w:rsidRDefault="00B42CF4" w:rsidP="00C65D69">
      <w:pPr>
        <w:jc w:val="both"/>
      </w:pPr>
    </w:p>
    <w:p w:rsidR="00B42CF4" w:rsidRDefault="00B42CF4" w:rsidP="00C65D69">
      <w:pPr>
        <w:jc w:val="both"/>
      </w:pPr>
    </w:p>
    <w:p w:rsidR="00B42CF4" w:rsidRDefault="00B42CF4" w:rsidP="00C65D69">
      <w:pPr>
        <w:jc w:val="both"/>
      </w:pPr>
    </w:p>
    <w:sectPr w:rsidR="00B42CF4" w:rsidSect="00733F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02F1"/>
    <w:rsid w:val="000A7C89"/>
    <w:rsid w:val="001056B9"/>
    <w:rsid w:val="00105C85"/>
    <w:rsid w:val="00123246"/>
    <w:rsid w:val="00141C43"/>
    <w:rsid w:val="00141E7D"/>
    <w:rsid w:val="00163CFA"/>
    <w:rsid w:val="002A7ACF"/>
    <w:rsid w:val="003A1030"/>
    <w:rsid w:val="003C09D6"/>
    <w:rsid w:val="004002F1"/>
    <w:rsid w:val="00431BC4"/>
    <w:rsid w:val="004852E3"/>
    <w:rsid w:val="004D00D7"/>
    <w:rsid w:val="00531E2A"/>
    <w:rsid w:val="005B2325"/>
    <w:rsid w:val="0061489A"/>
    <w:rsid w:val="00686BBF"/>
    <w:rsid w:val="006B0D20"/>
    <w:rsid w:val="00733F2F"/>
    <w:rsid w:val="007C7313"/>
    <w:rsid w:val="00803714"/>
    <w:rsid w:val="00845BE2"/>
    <w:rsid w:val="008A185F"/>
    <w:rsid w:val="008C269E"/>
    <w:rsid w:val="008E417A"/>
    <w:rsid w:val="008F0F24"/>
    <w:rsid w:val="0097008F"/>
    <w:rsid w:val="00A77DC0"/>
    <w:rsid w:val="00A86A88"/>
    <w:rsid w:val="00A916A4"/>
    <w:rsid w:val="00A94E66"/>
    <w:rsid w:val="00AB478C"/>
    <w:rsid w:val="00B42CF4"/>
    <w:rsid w:val="00BC6E17"/>
    <w:rsid w:val="00BE257F"/>
    <w:rsid w:val="00C335A4"/>
    <w:rsid w:val="00C65D69"/>
    <w:rsid w:val="00D54DCA"/>
    <w:rsid w:val="00D73230"/>
    <w:rsid w:val="00D7360F"/>
    <w:rsid w:val="00DB46BD"/>
    <w:rsid w:val="00DB473B"/>
    <w:rsid w:val="00E000F7"/>
    <w:rsid w:val="00E119B2"/>
    <w:rsid w:val="00EE2DCA"/>
    <w:rsid w:val="00F66F87"/>
    <w:rsid w:val="00FB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F2F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916A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916A4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173</Words>
  <Characters>991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</dc:title>
  <dc:subject/>
  <dc:creator>Administrator</dc:creator>
  <cp:keywords/>
  <dc:description/>
  <cp:lastModifiedBy>Utente</cp:lastModifiedBy>
  <cp:revision>2</cp:revision>
  <cp:lastPrinted>2018-09-03T07:12:00Z</cp:lastPrinted>
  <dcterms:created xsi:type="dcterms:W3CDTF">2023-12-16T09:29:00Z</dcterms:created>
  <dcterms:modified xsi:type="dcterms:W3CDTF">2023-12-16T09:29:00Z</dcterms:modified>
</cp:coreProperties>
</file>