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8" w:rsidRPr="00E96407" w:rsidRDefault="005138F8" w:rsidP="00DC7A88">
      <w:pPr>
        <w:jc w:val="right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Al Dirigente Scolastico</w:t>
      </w:r>
    </w:p>
    <w:p w:rsidR="005138F8" w:rsidRPr="00E96407" w:rsidRDefault="005138F8" w:rsidP="00DC7A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dell’ITES “M. CAPITOLO” di Tursi (MT)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</w:p>
    <w:p w:rsidR="005138F8" w:rsidRDefault="005138F8" w:rsidP="00025E3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96407">
        <w:rPr>
          <w:rFonts w:ascii="Times New Roman" w:hAnsi="Times New Roman"/>
          <w:b/>
          <w:bCs/>
          <w:sz w:val="28"/>
          <w:szCs w:val="28"/>
          <w:u w:val="single"/>
        </w:rPr>
        <w:t xml:space="preserve">Oggetto: </w:t>
      </w:r>
      <w:r w:rsidRPr="00D607C7">
        <w:rPr>
          <w:rFonts w:ascii="Times New Roman" w:hAnsi="Times New Roman"/>
          <w:sz w:val="24"/>
          <w:szCs w:val="24"/>
        </w:rPr>
        <w:t xml:space="preserve">Comparto Istruzione e Ricerca – Sezione Scuola. Azione di sciopero prevista per la giornata del </w:t>
      </w:r>
      <w:r w:rsidRPr="008D047A">
        <w:rPr>
          <w:rFonts w:ascii="Times New Roman" w:hAnsi="Times New Roman"/>
          <w:b/>
          <w:sz w:val="24"/>
          <w:szCs w:val="24"/>
        </w:rPr>
        <w:t>20 ottobre 2023</w:t>
      </w:r>
      <w:r w:rsidRPr="00D607C7">
        <w:rPr>
          <w:rFonts w:ascii="Times New Roman" w:hAnsi="Times New Roman"/>
          <w:sz w:val="24"/>
          <w:szCs w:val="24"/>
        </w:rPr>
        <w:t>. Adempimenti previsti dall’Accordo sulle norme di garanzia dei servizi pubblici essenziali del 2 dicembre 2020 (Gazzetta Ufficiale n. 8 del 12 gennaio 2021) con particolare riferimento agli artt. 3 e 10.</w:t>
      </w:r>
    </w:p>
    <w:p w:rsidR="005138F8" w:rsidRPr="00E96407" w:rsidRDefault="005138F8" w:rsidP="00025E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138F8" w:rsidRPr="00E96407" w:rsidRDefault="005138F8" w:rsidP="009F5FAB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138F8" w:rsidRPr="00E96407" w:rsidRDefault="005138F8" w:rsidP="00DC7A88">
      <w:pPr>
        <w:jc w:val="center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DICHIARA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la propria intenzione di aderire allo sciopero (oppure) 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la propria intenzione di non aderire allo sciopero (oppure) 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di non aver ancora maturato alcuna decisione sull’adesione o meno allo sciopero 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 xml:space="preserve">In Fede </w:t>
      </w: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</w:p>
    <w:p w:rsidR="005138F8" w:rsidRPr="00E96407" w:rsidRDefault="005138F8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Data___________________________ Firma________________________________</w:t>
      </w:r>
    </w:p>
    <w:sectPr w:rsidR="005138F8" w:rsidRPr="00E96407" w:rsidSect="00435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88"/>
    <w:rsid w:val="00025E33"/>
    <w:rsid w:val="002149D4"/>
    <w:rsid w:val="0027670B"/>
    <w:rsid w:val="003543DF"/>
    <w:rsid w:val="0036716A"/>
    <w:rsid w:val="00435A1F"/>
    <w:rsid w:val="00483484"/>
    <w:rsid w:val="005138F8"/>
    <w:rsid w:val="00751AA0"/>
    <w:rsid w:val="00790F1A"/>
    <w:rsid w:val="008D047A"/>
    <w:rsid w:val="009F5FAB"/>
    <w:rsid w:val="00AB0C6B"/>
    <w:rsid w:val="00B370B6"/>
    <w:rsid w:val="00C35BFD"/>
    <w:rsid w:val="00D607C7"/>
    <w:rsid w:val="00D726E8"/>
    <w:rsid w:val="00DC7A88"/>
    <w:rsid w:val="00E96407"/>
    <w:rsid w:val="00FA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1F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6</cp:revision>
  <dcterms:created xsi:type="dcterms:W3CDTF">2023-09-30T07:27:00Z</dcterms:created>
  <dcterms:modified xsi:type="dcterms:W3CDTF">2023-10-13T07:22:00Z</dcterms:modified>
</cp:coreProperties>
</file>