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6A" w:rsidRDefault="00035B6A" w:rsidP="007D40CA">
      <w:pPr>
        <w:pStyle w:val="Title"/>
        <w:rPr>
          <w:sz w:val="20"/>
          <w:szCs w:val="20"/>
        </w:rPr>
      </w:pPr>
    </w:p>
    <w:p w:rsidR="00035B6A" w:rsidRDefault="00035B6A" w:rsidP="007D40CA">
      <w:pPr>
        <w:pStyle w:val="Title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:rsidR="00035B6A" w:rsidRPr="00692B86" w:rsidRDefault="00035B6A" w:rsidP="007D40CA">
      <w:pPr>
        <w:pStyle w:val="Title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SCUOLA SECONDARIA DI I e II GRADO</w:t>
      </w:r>
    </w:p>
    <w:p w:rsidR="00035B6A" w:rsidRPr="00692B86" w:rsidRDefault="00035B6A" w:rsidP="00097958">
      <w:pPr>
        <w:pStyle w:val="Title"/>
        <w:ind w:left="4956" w:firstLine="708"/>
        <w:rPr>
          <w:rFonts w:ascii="Book Antiqua" w:hAnsi="Book Antiqua"/>
          <w:sz w:val="20"/>
          <w:szCs w:val="20"/>
        </w:rPr>
      </w:pPr>
    </w:p>
    <w:p w:rsidR="00035B6A" w:rsidRPr="00692B86" w:rsidRDefault="00035B6A" w:rsidP="002310BF">
      <w:pPr>
        <w:pStyle w:val="Title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:rsidR="00035B6A" w:rsidRPr="00692B86" w:rsidRDefault="00035B6A" w:rsidP="002310BF">
      <w:pPr>
        <w:pStyle w:val="Title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 xml:space="preserve">ell’Ambito Territoriale di </w:t>
      </w:r>
      <w:r>
        <w:rPr>
          <w:rFonts w:ascii="Book Antiqua" w:hAnsi="Book Antiqua"/>
          <w:sz w:val="20"/>
          <w:szCs w:val="20"/>
        </w:rPr>
        <w:t>MATERA</w:t>
      </w:r>
    </w:p>
    <w:p w:rsidR="00035B6A" w:rsidRDefault="00035B6A" w:rsidP="002310BF">
      <w:pPr>
        <w:pStyle w:val="Title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Pr="00D53C27">
          <w:rPr>
            <w:rStyle w:val="Hyperlink"/>
            <w:rFonts w:ascii="Book Antiqua" w:hAnsi="Book Antiqua"/>
            <w:sz w:val="20"/>
            <w:szCs w:val="20"/>
          </w:rPr>
          <w:t>usp.mt@istruzione.it</w:t>
        </w:r>
      </w:hyperlink>
      <w:r w:rsidRPr="00692B86">
        <w:rPr>
          <w:rFonts w:ascii="Book Antiqua" w:hAnsi="Book Antiqua"/>
          <w:sz w:val="20"/>
          <w:szCs w:val="20"/>
        </w:rPr>
        <w:t xml:space="preserve"> </w:t>
      </w:r>
    </w:p>
    <w:p w:rsidR="00035B6A" w:rsidRDefault="00035B6A" w:rsidP="002310BF">
      <w:pPr>
        <w:pStyle w:val="Title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OPPURE</w:t>
      </w:r>
    </w:p>
    <w:p w:rsidR="00035B6A" w:rsidRPr="00692B86" w:rsidRDefault="00035B6A" w:rsidP="00317246">
      <w:pPr>
        <w:pStyle w:val="Title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53C27">
          <w:rPr>
            <w:rStyle w:val="Hyperlink"/>
            <w:rFonts w:ascii="Book Antiqua" w:hAnsi="Book Antiqua"/>
            <w:sz w:val="20"/>
            <w:szCs w:val="20"/>
          </w:rPr>
          <w:t>uspmt@postacert.istruzione.it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:rsidR="00035B6A" w:rsidRPr="00692B86" w:rsidRDefault="00035B6A" w:rsidP="003D6818">
      <w:pPr>
        <w:pStyle w:val="Title"/>
        <w:rPr>
          <w:rFonts w:ascii="Book Antiqua" w:hAnsi="Book Antiqua"/>
          <w:sz w:val="20"/>
          <w:szCs w:val="20"/>
        </w:rPr>
      </w:pPr>
    </w:p>
    <w:p w:rsidR="00035B6A" w:rsidRPr="00692B86" w:rsidRDefault="00035B6A" w:rsidP="00C0093F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sottoscritt___ _____________________________________________________________ nat___________ </w:t>
      </w:r>
    </w:p>
    <w:p w:rsidR="00035B6A" w:rsidRPr="00692B86" w:rsidRDefault="00035B6A" w:rsidP="00C0093F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:rsidR="00035B6A" w:rsidRPr="005007FC" w:rsidRDefault="00035B6A" w:rsidP="00C0093F">
      <w:pPr>
        <w:pStyle w:val="BodyText"/>
        <w:spacing w:line="360" w:lineRule="auto"/>
        <w:rPr>
          <w:rFonts w:ascii="Book Antiqua" w:hAnsi="Book Antiqua"/>
          <w:lang w:val="en-US"/>
        </w:rPr>
      </w:pPr>
      <w:r w:rsidRPr="005007FC">
        <w:rPr>
          <w:rFonts w:ascii="Book Antiqua" w:hAnsi="Book Antiqua"/>
          <w:lang w:val="en-US"/>
        </w:rPr>
        <w:t xml:space="preserve">c.a.p.____________________, tel.___________________________email_________________________________ </w:t>
      </w:r>
    </w:p>
    <w:p w:rsidR="00035B6A" w:rsidRPr="00692B86" w:rsidRDefault="00035B6A" w:rsidP="00C0093F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:rsidR="00035B6A" w:rsidRPr="00692B86" w:rsidRDefault="00035B6A" w:rsidP="00C0093F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:rsidR="00035B6A" w:rsidRPr="00692B86" w:rsidRDefault="00035B6A" w:rsidP="00C0093F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:rsidR="00035B6A" w:rsidRPr="00692B86" w:rsidRDefault="00035B6A" w:rsidP="00C0093F">
      <w:pPr>
        <w:pStyle w:val="BodyText"/>
        <w:spacing w:line="360" w:lineRule="auto"/>
        <w:rPr>
          <w:rFonts w:ascii="Book Antiqua" w:hAnsi="Book Antiqua"/>
        </w:rPr>
      </w:pPr>
    </w:p>
    <w:p w:rsidR="00035B6A" w:rsidRPr="00692B86" w:rsidRDefault="00035B6A" w:rsidP="007D40CA">
      <w:pPr>
        <w:pStyle w:val="BodyText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:rsidR="00035B6A" w:rsidRDefault="00035B6A" w:rsidP="007D40CA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>
        <w:rPr>
          <w:rFonts w:ascii="Book Antiqua" w:hAnsi="Book Antiqua"/>
        </w:rPr>
        <w:t>terna per l’a.s. 2022/23</w:t>
      </w:r>
      <w:r w:rsidRPr="00692B86">
        <w:rPr>
          <w:rFonts w:ascii="Book Antiqua" w:hAnsi="Book Antiqua"/>
        </w:rPr>
        <w:t xml:space="preserve"> alla Scuola/Istituto predetto.</w:t>
      </w:r>
    </w:p>
    <w:p w:rsidR="00035B6A" w:rsidRPr="00692B86" w:rsidRDefault="00035B6A" w:rsidP="007D40CA">
      <w:pPr>
        <w:pStyle w:val="BodyText"/>
        <w:spacing w:line="360" w:lineRule="auto"/>
        <w:rPr>
          <w:rFonts w:ascii="Book Antiqua" w:hAnsi="Book Antiqua"/>
        </w:rPr>
      </w:pPr>
    </w:p>
    <w:p w:rsidR="00035B6A" w:rsidRPr="00692B86" w:rsidRDefault="00035B6A" w:rsidP="007D40CA">
      <w:pPr>
        <w:pStyle w:val="BodyText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6409"/>
      </w:tblGrid>
      <w:tr w:rsidR="00035B6A" w:rsidRPr="00692B86" w:rsidTr="008A749E">
        <w:tc>
          <w:tcPr>
            <w:tcW w:w="675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035B6A" w:rsidRPr="00692B86" w:rsidTr="008A749E">
        <w:tc>
          <w:tcPr>
            <w:tcW w:w="675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035B6A" w:rsidRPr="00692B86" w:rsidTr="008A749E">
        <w:tc>
          <w:tcPr>
            <w:tcW w:w="675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035B6A" w:rsidRPr="00692B86" w:rsidTr="008A749E">
        <w:tc>
          <w:tcPr>
            <w:tcW w:w="675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035B6A" w:rsidRPr="00692B86" w:rsidTr="008A749E">
        <w:tc>
          <w:tcPr>
            <w:tcW w:w="675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  <w:r w:rsidRPr="008A749E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035B6A" w:rsidRPr="008A749E" w:rsidRDefault="00035B6A" w:rsidP="008A749E">
            <w:pPr>
              <w:pStyle w:val="BodyText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035B6A" w:rsidRPr="00692B86" w:rsidRDefault="00035B6A" w:rsidP="007D40CA">
      <w:pPr>
        <w:pStyle w:val="BodyText"/>
        <w:spacing w:line="360" w:lineRule="auto"/>
        <w:rPr>
          <w:rFonts w:ascii="Book Antiqua" w:hAnsi="Book Antiqua"/>
        </w:rPr>
      </w:pPr>
    </w:p>
    <w:p w:rsidR="00035B6A" w:rsidRPr="00692B86" w:rsidRDefault="00035B6A" w:rsidP="00115702">
      <w:pPr>
        <w:rPr>
          <w:rFonts w:ascii="Book Antiqua" w:hAnsi="Book Antiqua"/>
          <w:sz w:val="20"/>
          <w:szCs w:val="20"/>
        </w:rPr>
      </w:pPr>
    </w:p>
    <w:p w:rsidR="00035B6A" w:rsidRPr="00700A05" w:rsidRDefault="00035B6A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Luogo e data ………………………………………………</w:t>
      </w:r>
    </w:p>
    <w:p w:rsidR="00035B6A" w:rsidRDefault="00035B6A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035B6A" w:rsidRPr="00692B86" w:rsidRDefault="00035B6A" w:rsidP="00115702">
      <w:pPr>
        <w:rPr>
          <w:rFonts w:ascii="Book Antiqua" w:hAnsi="Book Antiqua"/>
          <w:sz w:val="20"/>
          <w:szCs w:val="20"/>
        </w:rPr>
      </w:pPr>
    </w:p>
    <w:p w:rsidR="00035B6A" w:rsidRDefault="00035B6A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:rsidR="00035B6A" w:rsidRDefault="00035B6A" w:rsidP="00115702">
      <w:pPr>
        <w:rPr>
          <w:rFonts w:ascii="Book Antiqua" w:hAnsi="Book Antiqua"/>
          <w:sz w:val="20"/>
          <w:szCs w:val="20"/>
        </w:rPr>
      </w:pPr>
    </w:p>
    <w:p w:rsidR="00035B6A" w:rsidRDefault="00035B6A" w:rsidP="00115702">
      <w:pPr>
        <w:rPr>
          <w:rFonts w:ascii="Book Antiqua" w:hAnsi="Book Antiqua"/>
          <w:sz w:val="20"/>
          <w:szCs w:val="20"/>
        </w:rPr>
      </w:pPr>
    </w:p>
    <w:p w:rsidR="00035B6A" w:rsidRDefault="00035B6A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Il/La sottoscritto/a ………………………………………………..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IV – Ambito Territoriale di Matera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Matera </w:t>
      </w:r>
      <w:hyperlink r:id="rId9" w:history="1">
        <w:r w:rsidRPr="00B90A34">
          <w:rPr>
            <w:rStyle w:val="Hyperlink"/>
            <w:rFonts w:ascii="Book Antiqua" w:hAnsi="Book Antiqua"/>
            <w:sz w:val="20"/>
            <w:szCs w:val="20"/>
          </w:rPr>
          <w:t>www.istruzione</w:t>
        </w:r>
        <w:r>
          <w:rPr>
            <w:rStyle w:val="Hyperlink"/>
            <w:rFonts w:ascii="Book Antiqua" w:hAnsi="Book Antiqua"/>
            <w:sz w:val="20"/>
            <w:szCs w:val="20"/>
          </w:rPr>
          <w:t>mater</w:t>
        </w:r>
        <w:r w:rsidRPr="00B90A34">
          <w:rPr>
            <w:rStyle w:val="Hyperlink"/>
            <w:rFonts w:ascii="Book Antiqua" w:hAnsi="Book Antiqua"/>
            <w:sz w:val="20"/>
            <w:szCs w:val="20"/>
          </w:rPr>
          <w:t>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sensi del D.Lgs. n. 196/2003 e successive modificazioni.</w:t>
      </w:r>
    </w:p>
    <w:p w:rsidR="00035B6A" w:rsidRDefault="00035B6A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035B6A" w:rsidRPr="00700A05" w:rsidRDefault="00035B6A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Luogo e data ………………………………………………</w:t>
      </w:r>
    </w:p>
    <w:p w:rsidR="00035B6A" w:rsidRPr="00700A05" w:rsidRDefault="00035B6A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:rsidR="00035B6A" w:rsidRPr="00692B86" w:rsidRDefault="00035B6A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035B6A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6A" w:rsidRDefault="00035B6A">
      <w:r>
        <w:separator/>
      </w:r>
    </w:p>
  </w:endnote>
  <w:endnote w:type="continuationSeparator" w:id="0">
    <w:p w:rsidR="00035B6A" w:rsidRDefault="0003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6A" w:rsidRDefault="00035B6A">
      <w:r>
        <w:separator/>
      </w:r>
    </w:p>
  </w:footnote>
  <w:footnote w:type="continuationSeparator" w:id="0">
    <w:p w:rsidR="00035B6A" w:rsidRDefault="00035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E61"/>
    <w:rsid w:val="00000533"/>
    <w:rsid w:val="00030E3C"/>
    <w:rsid w:val="000351AD"/>
    <w:rsid w:val="00035B6A"/>
    <w:rsid w:val="0003602F"/>
    <w:rsid w:val="00050888"/>
    <w:rsid w:val="00093439"/>
    <w:rsid w:val="00097958"/>
    <w:rsid w:val="000B6593"/>
    <w:rsid w:val="00115702"/>
    <w:rsid w:val="00120668"/>
    <w:rsid w:val="001559EC"/>
    <w:rsid w:val="001641E4"/>
    <w:rsid w:val="00174076"/>
    <w:rsid w:val="002003D6"/>
    <w:rsid w:val="00214DC5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97273"/>
    <w:rsid w:val="00636628"/>
    <w:rsid w:val="00692B86"/>
    <w:rsid w:val="006A15D8"/>
    <w:rsid w:val="006D33E2"/>
    <w:rsid w:val="006D35DD"/>
    <w:rsid w:val="006F5C3B"/>
    <w:rsid w:val="00700A05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A749E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9F61B2"/>
    <w:rsid w:val="00A108FC"/>
    <w:rsid w:val="00A15525"/>
    <w:rsid w:val="00A24853"/>
    <w:rsid w:val="00A803C3"/>
    <w:rsid w:val="00AA1F84"/>
    <w:rsid w:val="00AF2AF9"/>
    <w:rsid w:val="00B03EBC"/>
    <w:rsid w:val="00B23784"/>
    <w:rsid w:val="00B758B6"/>
    <w:rsid w:val="00B90A34"/>
    <w:rsid w:val="00BE49EA"/>
    <w:rsid w:val="00C0093F"/>
    <w:rsid w:val="00CA7270"/>
    <w:rsid w:val="00D40FAA"/>
    <w:rsid w:val="00D53C27"/>
    <w:rsid w:val="00DB39DC"/>
    <w:rsid w:val="00E45757"/>
    <w:rsid w:val="00E74772"/>
    <w:rsid w:val="00E9103B"/>
    <w:rsid w:val="00EC081C"/>
    <w:rsid w:val="00EC2D49"/>
    <w:rsid w:val="00ED7B3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7A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7A7E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7A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7A7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E7A7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E7A7E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E7A7E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7A7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7A7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03E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2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14DC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mt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m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397</Words>
  <Characters>2266</Characters>
  <Application>Microsoft Office Outlook</Application>
  <DocSecurity>0</DocSecurity>
  <Lines>0</Lines>
  <Paragraphs>0</Paragraphs>
  <ScaleCrop>false</ScaleCrop>
  <Company>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PC3</cp:lastModifiedBy>
  <cp:revision>2</cp:revision>
  <cp:lastPrinted>2014-09-11T14:48:00Z</cp:lastPrinted>
  <dcterms:created xsi:type="dcterms:W3CDTF">2022-06-24T11:35:00Z</dcterms:created>
  <dcterms:modified xsi:type="dcterms:W3CDTF">2022-06-24T11:35:00Z</dcterms:modified>
</cp:coreProperties>
</file>